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5C1E" w14:textId="5E2ABF77" w:rsidR="00457ADE" w:rsidRDefault="005F1891" w:rsidP="00B86C53">
      <w:pPr>
        <w:rPr>
          <w:color w:val="auto"/>
        </w:rPr>
      </w:pPr>
      <w:r>
        <w:rPr>
          <w:noProof/>
        </w:rPr>
        <w:drawing>
          <wp:anchor distT="0" distB="0" distL="114300" distR="114300" simplePos="0" relativeHeight="251660294" behindDoc="0" locked="0" layoutInCell="1" allowOverlap="1" wp14:anchorId="7FB42DF6" wp14:editId="696F1E1D">
            <wp:simplePos x="0" y="0"/>
            <wp:positionH relativeFrom="column">
              <wp:posOffset>5389245</wp:posOffset>
            </wp:positionH>
            <wp:positionV relativeFrom="paragraph">
              <wp:posOffset>106778</wp:posOffset>
            </wp:positionV>
            <wp:extent cx="1413510" cy="2153920"/>
            <wp:effectExtent l="0" t="0" r="0" b="0"/>
            <wp:wrapNone/>
            <wp:docPr id="2998367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36784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24"/>
                    <a:stretch/>
                  </pic:blipFill>
                  <pic:spPr bwMode="auto">
                    <a:xfrm>
                      <a:off x="0" y="0"/>
                      <a:ext cx="1413510" cy="2153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004"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1417CE1C" wp14:editId="704AC6A9">
                <wp:simplePos x="0" y="0"/>
                <wp:positionH relativeFrom="page">
                  <wp:posOffset>0</wp:posOffset>
                </wp:positionH>
                <wp:positionV relativeFrom="paragraph">
                  <wp:posOffset>-399415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67CF2" id="Rectangle 1" o:spid="_x0000_s1026" alt="&quot;&quot;" style="position:absolute;margin-left:0;margin-top:-31.45pt;width:221.75pt;height:11in;z-index:-251657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" fillcolor="#d3ccf8 [3204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737"/>
        <w:gridCol w:w="6371"/>
      </w:tblGrid>
      <w:tr w:rsidR="00CF2BE7" w:rsidRPr="00020BEB" w14:paraId="53AE49AC" w14:textId="77777777" w:rsidTr="00E56AFC">
        <w:trPr>
          <w:trHeight w:val="2619"/>
        </w:trPr>
        <w:tc>
          <w:tcPr>
            <w:tcW w:w="3692" w:type="dxa"/>
            <w:vMerge w:val="restart"/>
          </w:tcPr>
          <w:p w14:paraId="5A4EBB37" w14:textId="77777777" w:rsidR="00133A3E" w:rsidRDefault="00133A3E" w:rsidP="00133A3E"/>
          <w:p w14:paraId="19711F66" w14:textId="77777777" w:rsidR="00133A3E" w:rsidRPr="00771A46" w:rsidRDefault="00000000" w:rsidP="00133A3E">
            <w:pPr>
              <w:pStyle w:val="Heading1"/>
            </w:pPr>
            <w:sdt>
              <w:sdtPr>
                <w:id w:val="-1704474398"/>
                <w:placeholder>
                  <w:docPart w:val="551AF8A5F4224AB18C3C804548BE1EF8"/>
                </w:placeholder>
                <w15:appearance w15:val="hidden"/>
              </w:sdtPr>
              <w:sdtContent>
                <w:r w:rsidR="00133A3E">
                  <w:t>Skills</w:t>
                </w:r>
              </w:sdtContent>
            </w:sdt>
          </w:p>
          <w:p w14:paraId="23CE4D8B" w14:textId="77777777" w:rsidR="00133A3E" w:rsidRPr="00020BEB" w:rsidRDefault="00133A3E" w:rsidP="00133A3E">
            <w:pPr>
              <w:rPr>
                <w:color w:val="auto"/>
                <w:szCs w:val="20"/>
              </w:rPr>
            </w:pPr>
          </w:p>
          <w:p w14:paraId="3C819DE5" w14:textId="77777777" w:rsidR="00CF2BE7" w:rsidRPr="00133A3E" w:rsidRDefault="00133A3E" w:rsidP="00133A3E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Organization</w:t>
            </w:r>
          </w:p>
          <w:p w14:paraId="53933035" w14:textId="77777777" w:rsidR="00133A3E" w:rsidRPr="00133A3E" w:rsidRDefault="00133A3E" w:rsidP="00133A3E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Time Managment</w:t>
            </w:r>
          </w:p>
          <w:p w14:paraId="50AD4F2C" w14:textId="77777777" w:rsidR="00133A3E" w:rsidRPr="00133A3E" w:rsidRDefault="00133A3E" w:rsidP="00133A3E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Carpentry</w:t>
            </w:r>
          </w:p>
          <w:p w14:paraId="23C336BC" w14:textId="77777777" w:rsidR="00133A3E" w:rsidRPr="00133A3E" w:rsidRDefault="00133A3E" w:rsidP="00133A3E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Intermediate Sewing</w:t>
            </w:r>
          </w:p>
          <w:p w14:paraId="1317856B" w14:textId="77777777" w:rsidR="00133A3E" w:rsidRPr="00133A3E" w:rsidRDefault="00133A3E" w:rsidP="00133A3E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Basic Stage Makeup</w:t>
            </w:r>
          </w:p>
          <w:p w14:paraId="0866196A" w14:textId="0CA7D08C" w:rsidR="004C6241" w:rsidRPr="004C6241" w:rsidRDefault="00133A3E" w:rsidP="004C6241">
            <w:pPr>
              <w:pStyle w:val="ListBullet"/>
              <w:rPr>
                <w:b/>
                <w:caps/>
                <w:noProof/>
                <w:lang w:val="it-IT"/>
              </w:rPr>
            </w:pPr>
            <w:r>
              <w:rPr>
                <w:noProof/>
                <w:lang w:val="it-IT"/>
              </w:rPr>
              <w:t>Scenic Painting</w:t>
            </w:r>
          </w:p>
        </w:tc>
        <w:tc>
          <w:tcPr>
            <w:tcW w:w="737" w:type="dxa"/>
            <w:vMerge w:val="restart"/>
          </w:tcPr>
          <w:p w14:paraId="4FE9AC2F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</w:tcPr>
          <w:p w14:paraId="527F5526" w14:textId="3EB91A17" w:rsidR="00E56AFC" w:rsidRDefault="00E56AFC" w:rsidP="00B86C53">
            <w:pPr>
              <w:pStyle w:val="Title"/>
            </w:pPr>
            <w:r>
              <w:t xml:space="preserve">Abigail </w:t>
            </w:r>
          </w:p>
          <w:p w14:paraId="79F276FB" w14:textId="77777777" w:rsidR="00CF2BE7" w:rsidRDefault="00E56AFC" w:rsidP="00B86C53">
            <w:pPr>
              <w:pStyle w:val="Title"/>
            </w:pPr>
            <w:r>
              <w:t>Evans</w:t>
            </w:r>
          </w:p>
          <w:p w14:paraId="65CB75C4" w14:textId="77777777" w:rsidR="00133A3E" w:rsidRDefault="00133A3E" w:rsidP="00E56AF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Costume Designer </w:t>
            </w:r>
          </w:p>
          <w:p w14:paraId="4971C056" w14:textId="77777777" w:rsidR="00E56AFC" w:rsidRPr="00133A3E" w:rsidRDefault="00133A3E" w:rsidP="00E56AF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and Theatre Technician</w:t>
            </w:r>
          </w:p>
          <w:p w14:paraId="0ED9C6DA" w14:textId="77777777" w:rsidR="00CF2BE7" w:rsidRPr="00EF0E02" w:rsidRDefault="00CF2BE7" w:rsidP="00850571"/>
        </w:tc>
      </w:tr>
      <w:tr w:rsidR="00E56AFC" w:rsidRPr="00020BEB" w14:paraId="625292D9" w14:textId="77777777" w:rsidTr="007765E1">
        <w:trPr>
          <w:gridAfter w:val="1"/>
          <w:wAfter w:w="6371" w:type="dxa"/>
          <w:trHeight w:val="477"/>
        </w:trPr>
        <w:tc>
          <w:tcPr>
            <w:tcW w:w="3692" w:type="dxa"/>
            <w:vMerge/>
          </w:tcPr>
          <w:p w14:paraId="604D3954" w14:textId="77777777" w:rsidR="00E56AFC" w:rsidRPr="00CA07A7" w:rsidRDefault="00E56AFC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0D9D304C" w14:textId="77777777" w:rsidR="00E56AFC" w:rsidRPr="00020BEB" w:rsidRDefault="00E56AFC" w:rsidP="00B31DA4">
            <w:pPr>
              <w:spacing w:before="360"/>
              <w:rPr>
                <w:color w:val="auto"/>
              </w:rPr>
            </w:pPr>
          </w:p>
        </w:tc>
      </w:tr>
      <w:tr w:rsidR="00CF2BE7" w:rsidRPr="00020BEB" w14:paraId="338B9B01" w14:textId="77777777" w:rsidTr="00E56AFC">
        <w:trPr>
          <w:trHeight w:val="54"/>
        </w:trPr>
        <w:tc>
          <w:tcPr>
            <w:tcW w:w="3692" w:type="dxa"/>
            <w:vMerge w:val="restart"/>
          </w:tcPr>
          <w:p w14:paraId="6A33F61B" w14:textId="77777777" w:rsidR="005E750F" w:rsidRDefault="005E750F" w:rsidP="00CF2BE7">
            <w:pPr>
              <w:pStyle w:val="Heading1"/>
            </w:pPr>
          </w:p>
          <w:p w14:paraId="4EF4CBFB" w14:textId="12FC0AB8" w:rsidR="00CF2BE7" w:rsidRPr="00C822BF" w:rsidRDefault="00E56AFC" w:rsidP="00CF2BE7">
            <w:pPr>
              <w:pStyle w:val="Heading1"/>
            </w:pPr>
            <w:r>
              <w:t>Education</w:t>
            </w:r>
          </w:p>
          <w:p w14:paraId="20423EDE" w14:textId="77777777" w:rsidR="00133A3E" w:rsidRPr="00133A3E" w:rsidRDefault="00133A3E" w:rsidP="00133A3E">
            <w:pPr>
              <w:rPr>
                <w:i/>
                <w:iCs/>
                <w:color w:val="auto"/>
                <w:spacing w:val="20"/>
                <w:sz w:val="18"/>
                <w:szCs w:val="18"/>
              </w:rPr>
            </w:pPr>
            <w:r w:rsidRPr="00133A3E">
              <w:rPr>
                <w:i/>
                <w:iCs/>
                <w:color w:val="auto"/>
                <w:spacing w:val="20"/>
                <w:sz w:val="18"/>
                <w:szCs w:val="18"/>
              </w:rPr>
              <w:t>B.A. Theatre Arts. Theatre Design and Technology, 2026 </w:t>
            </w:r>
          </w:p>
          <w:p w14:paraId="28728698" w14:textId="77777777" w:rsidR="00133A3E" w:rsidRPr="00133A3E" w:rsidRDefault="00133A3E" w:rsidP="00133A3E">
            <w:pPr>
              <w:rPr>
                <w:color w:val="auto"/>
                <w:spacing w:val="20"/>
                <w:sz w:val="18"/>
                <w:szCs w:val="18"/>
              </w:rPr>
            </w:pPr>
            <w:r w:rsidRPr="00133A3E">
              <w:rPr>
                <w:color w:val="auto"/>
                <w:spacing w:val="20"/>
                <w:sz w:val="18"/>
                <w:szCs w:val="18"/>
              </w:rPr>
              <w:t>Plymouth State University </w:t>
            </w:r>
          </w:p>
          <w:p w14:paraId="4CA234AF" w14:textId="77777777" w:rsidR="00CF2BE7" w:rsidRDefault="00CF2BE7" w:rsidP="008770FA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14:paraId="05CBF1A6" w14:textId="77777777" w:rsidR="00133A3E" w:rsidRDefault="00133A3E" w:rsidP="008770FA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14:paraId="7C021922" w14:textId="77777777" w:rsidR="00133A3E" w:rsidRDefault="00133A3E" w:rsidP="008770FA">
            <w:pPr>
              <w:rPr>
                <w:lang w:val="it-IT"/>
              </w:rPr>
            </w:pPr>
          </w:p>
          <w:p w14:paraId="32DDC10F" w14:textId="033C4D8D" w:rsidR="00CF2BE7" w:rsidRDefault="00E56AFC" w:rsidP="0004008A">
            <w:pPr>
              <w:pStyle w:val="Heading1"/>
            </w:pPr>
            <w:r>
              <w:t>Employment</w:t>
            </w:r>
          </w:p>
          <w:p w14:paraId="6571D939" w14:textId="3A65A74F" w:rsidR="005511BB" w:rsidRDefault="00196467" w:rsidP="00196467">
            <w:pPr>
              <w:pStyle w:val="ListBullet"/>
            </w:pPr>
            <w:r>
              <w:t xml:space="preserve">RB </w:t>
            </w:r>
            <w:r w:rsidR="008B711C">
              <w:t>Productions</w:t>
            </w:r>
          </w:p>
          <w:p w14:paraId="53143E50" w14:textId="77777777" w:rsidR="009179A0" w:rsidRDefault="008B711C" w:rsidP="00196467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   </w:t>
            </w:r>
            <w:r w:rsidR="009179A0">
              <w:t>Co-Costume Designer</w:t>
            </w:r>
          </w:p>
          <w:p w14:paraId="44658F08" w14:textId="14521041" w:rsidR="00196467" w:rsidRPr="008377D9" w:rsidRDefault="009179A0" w:rsidP="00196467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   2024</w:t>
            </w:r>
            <w:r w:rsidR="00196467">
              <w:t xml:space="preserve"> </w:t>
            </w:r>
            <w:r w:rsidR="00A42291">
              <w:t>– Present</w:t>
            </w:r>
            <w:r w:rsidR="00196467">
              <w:t xml:space="preserve">   </w:t>
            </w:r>
          </w:p>
          <w:p w14:paraId="00442AE7" w14:textId="77777777" w:rsidR="00133A3E" w:rsidRDefault="00133A3E" w:rsidP="00133A3E">
            <w:pPr>
              <w:pStyle w:val="ListBullet"/>
            </w:pPr>
            <w:r>
              <w:t xml:space="preserve">Plymouth State University </w:t>
            </w:r>
          </w:p>
          <w:p w14:paraId="522E9A36" w14:textId="77777777" w:rsidR="00133A3E" w:rsidRDefault="00133A3E" w:rsidP="00133A3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   Scene Shop Technician </w:t>
            </w:r>
          </w:p>
          <w:p w14:paraId="60DEEF98" w14:textId="77777777" w:rsidR="00133A3E" w:rsidRDefault="00133A3E" w:rsidP="00133A3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   2022 – Present </w:t>
            </w:r>
          </w:p>
          <w:p w14:paraId="639A8A9C" w14:textId="77777777" w:rsidR="00133A3E" w:rsidRDefault="00133A3E" w:rsidP="00133A3E">
            <w:pPr>
              <w:pStyle w:val="ListBullet"/>
            </w:pPr>
            <w:r>
              <w:t xml:space="preserve">Plymouth State University </w:t>
            </w:r>
          </w:p>
          <w:p w14:paraId="3AC46E32" w14:textId="77777777" w:rsidR="00133A3E" w:rsidRDefault="00133A3E" w:rsidP="00133A3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   Costume Shop Technician</w:t>
            </w:r>
          </w:p>
          <w:p w14:paraId="1CC440BE" w14:textId="77777777" w:rsidR="00133A3E" w:rsidRDefault="00133A3E" w:rsidP="00133A3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   2022 - Present </w:t>
            </w:r>
          </w:p>
          <w:p w14:paraId="2FF484ED" w14:textId="77777777" w:rsidR="00133A3E" w:rsidRDefault="00133A3E" w:rsidP="00133A3E">
            <w:pPr>
              <w:pStyle w:val="ListBullet"/>
            </w:pPr>
            <w:r>
              <w:t>Somersworth High School</w:t>
            </w:r>
          </w:p>
          <w:p w14:paraId="529C5203" w14:textId="77777777" w:rsidR="00D4168A" w:rsidRDefault="00133A3E" w:rsidP="00133A3E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   Theatre Light Technician</w:t>
            </w:r>
          </w:p>
          <w:p w14:paraId="6E16A395" w14:textId="510AFB5B" w:rsidR="005511BB" w:rsidRDefault="00D4168A" w:rsidP="005511BB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    </w:t>
            </w:r>
            <w:r w:rsidR="00133A3E">
              <w:t>2022</w:t>
            </w:r>
          </w:p>
          <w:p w14:paraId="0F8BEDCB" w14:textId="77777777" w:rsidR="00E630D1" w:rsidRDefault="00E630D1" w:rsidP="00E630D1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062E4DE1" w14:textId="77777777" w:rsidR="00E630D1" w:rsidRDefault="00E630D1" w:rsidP="00E630D1">
            <w:pPr>
              <w:pStyle w:val="Heading1"/>
            </w:pPr>
            <w:r>
              <w:t>References</w:t>
            </w:r>
          </w:p>
          <w:p w14:paraId="520315BB" w14:textId="18A95F6B" w:rsidR="00E630D1" w:rsidRPr="00CF2BE7" w:rsidRDefault="00E630D1" w:rsidP="00E630D1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Available upon request.</w:t>
            </w:r>
          </w:p>
        </w:tc>
        <w:tc>
          <w:tcPr>
            <w:tcW w:w="737" w:type="dxa"/>
            <w:vMerge/>
          </w:tcPr>
          <w:p w14:paraId="5B657C33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tcBorders>
              <w:top w:val="single" w:sz="4" w:space="0" w:color="000000" w:themeColor="text1"/>
            </w:tcBorders>
          </w:tcPr>
          <w:p w14:paraId="5F5AA57D" w14:textId="77777777" w:rsidR="00CF2BE7" w:rsidRPr="00CA07A7" w:rsidRDefault="00CF2BE7" w:rsidP="00F46F61"/>
        </w:tc>
      </w:tr>
      <w:tr w:rsidR="00CF2BE7" w:rsidRPr="00020BEB" w14:paraId="06601D92" w14:textId="77777777" w:rsidTr="00E56AFC">
        <w:trPr>
          <w:trHeight w:val="2412"/>
        </w:trPr>
        <w:tc>
          <w:tcPr>
            <w:tcW w:w="3692" w:type="dxa"/>
            <w:vMerge/>
          </w:tcPr>
          <w:p w14:paraId="0DC6531A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0C6EC8D7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</w:tcPr>
          <w:p w14:paraId="111BA305" w14:textId="77777777" w:rsidR="00CF2BE7" w:rsidRDefault="00E56AFC" w:rsidP="00E56AFC">
            <w:pPr>
              <w:pStyle w:val="Heading1"/>
              <w:rPr>
                <w:sz w:val="28"/>
                <w:szCs w:val="28"/>
              </w:rPr>
            </w:pPr>
            <w:r w:rsidRPr="00E56AFC">
              <w:rPr>
                <w:sz w:val="28"/>
                <w:szCs w:val="28"/>
              </w:rPr>
              <w:t>Production Experience</w:t>
            </w:r>
          </w:p>
          <w:p w14:paraId="0094E864" w14:textId="7080FEBA" w:rsidR="00FD7F2E" w:rsidRPr="00110819" w:rsidRDefault="00C673A6" w:rsidP="00F619F6">
            <w:pPr>
              <w:spacing w:line="360" w:lineRule="auto"/>
              <w:ind w:left="436" w:hanging="464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</w:t>
            </w:r>
            <w:r w:rsidR="00FD7F2E">
              <w:rPr>
                <w:i/>
                <w:iCs/>
                <w:sz w:val="24"/>
              </w:rPr>
              <w:t xml:space="preserve">Dungeons and Drama: Tears of The City </w:t>
            </w:r>
            <w:r w:rsidR="00727F91">
              <w:t xml:space="preserve">– </w:t>
            </w:r>
            <w:r w:rsidR="00110819">
              <w:rPr>
                <w:sz w:val="24"/>
              </w:rPr>
              <w:t>Costume Designer, 2025</w:t>
            </w:r>
          </w:p>
          <w:p w14:paraId="4AD66EAC" w14:textId="22C87DF5" w:rsidR="005B73A8" w:rsidRDefault="006647FC" w:rsidP="00654EB3">
            <w:pPr>
              <w:spacing w:line="360" w:lineRule="auto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Just So </w:t>
            </w:r>
            <w:r w:rsidRPr="006647FC">
              <w:rPr>
                <w:sz w:val="24"/>
              </w:rPr>
              <w:t>–</w:t>
            </w:r>
            <w:r>
              <w:rPr>
                <w:sz w:val="24"/>
              </w:rPr>
              <w:t xml:space="preserve"> Co-Costume Designer </w:t>
            </w:r>
            <w:r w:rsidR="00FD7F2E">
              <w:rPr>
                <w:sz w:val="24"/>
              </w:rPr>
              <w:t>&amp;</w:t>
            </w:r>
            <w:r>
              <w:rPr>
                <w:sz w:val="24"/>
              </w:rPr>
              <w:t xml:space="preserve"> Scenic Painter, 2025</w:t>
            </w:r>
          </w:p>
          <w:p w14:paraId="016DE82F" w14:textId="45362FD9" w:rsidR="005B73A8" w:rsidRPr="005B73A8" w:rsidRDefault="00C02223" w:rsidP="00654EB3">
            <w:pPr>
              <w:spacing w:line="36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Twelfth Night </w:t>
            </w:r>
            <w:r w:rsidR="005B73A8" w:rsidRPr="005B73A8">
              <w:rPr>
                <w:sz w:val="24"/>
              </w:rPr>
              <w:t>–</w:t>
            </w:r>
            <w:r w:rsidR="005B73A8">
              <w:rPr>
                <w:sz w:val="24"/>
              </w:rPr>
              <w:t xml:space="preserve"> Costume Technician, 2025</w:t>
            </w:r>
          </w:p>
          <w:p w14:paraId="7A551EFC" w14:textId="1D885D2D" w:rsidR="00117CA2" w:rsidRDefault="00E415C6" w:rsidP="00654EB3">
            <w:pPr>
              <w:spacing w:line="360" w:lineRule="auto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Eurydice </w:t>
            </w:r>
            <w:r w:rsidRPr="00E415C6">
              <w:rPr>
                <w:sz w:val="24"/>
              </w:rPr>
              <w:t>–</w:t>
            </w:r>
            <w:r w:rsidR="00ED3D88">
              <w:rPr>
                <w:sz w:val="24"/>
              </w:rPr>
              <w:t xml:space="preserve"> Costume Technician, 2024</w:t>
            </w:r>
          </w:p>
          <w:p w14:paraId="4A5C09F2" w14:textId="72B8D390" w:rsidR="00117CA2" w:rsidRPr="00E415C6" w:rsidRDefault="00117CA2" w:rsidP="00654EB3">
            <w:pPr>
              <w:spacing w:line="36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>Lucky Stiff</w:t>
            </w:r>
            <w:r w:rsidR="00E415C6">
              <w:rPr>
                <w:i/>
                <w:iCs/>
                <w:sz w:val="24"/>
              </w:rPr>
              <w:t xml:space="preserve"> </w:t>
            </w:r>
            <w:r w:rsidR="00E415C6" w:rsidRPr="00E415C6">
              <w:rPr>
                <w:sz w:val="24"/>
              </w:rPr>
              <w:t>–</w:t>
            </w:r>
            <w:r w:rsidR="00E415C6">
              <w:t xml:space="preserve"> </w:t>
            </w:r>
            <w:r w:rsidR="00E415C6">
              <w:rPr>
                <w:sz w:val="24"/>
              </w:rPr>
              <w:t>Wardrobe Supervisor, 2024</w:t>
            </w:r>
          </w:p>
          <w:p w14:paraId="7F69BC46" w14:textId="2E92A1F5" w:rsidR="00654EB3" w:rsidRPr="00945B01" w:rsidRDefault="00654EB3" w:rsidP="00654EB3">
            <w:pPr>
              <w:spacing w:line="36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>Dungeons and Drama</w:t>
            </w:r>
            <w:r>
              <w:rPr>
                <w:sz w:val="24"/>
              </w:rPr>
              <w:t xml:space="preserve"> – Costume Designer, 2024</w:t>
            </w:r>
          </w:p>
          <w:p w14:paraId="1668BB53" w14:textId="77777777" w:rsidR="00654EB3" w:rsidRPr="00945B01" w:rsidRDefault="00654EB3" w:rsidP="00654EB3">
            <w:pPr>
              <w:spacing w:line="36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 xml:space="preserve">Once Upon a Mattress </w:t>
            </w:r>
            <w:r>
              <w:rPr>
                <w:sz w:val="24"/>
              </w:rPr>
              <w:t>– Costume Technician, 2024</w:t>
            </w:r>
          </w:p>
          <w:p w14:paraId="4D6038A4" w14:textId="564B582F" w:rsidR="00654EB3" w:rsidRPr="00654EB3" w:rsidRDefault="00654EB3" w:rsidP="00654EB3">
            <w:pPr>
              <w:spacing w:line="360" w:lineRule="auto"/>
              <w:rPr>
                <w:sz w:val="24"/>
              </w:rPr>
            </w:pPr>
            <w:r>
              <w:rPr>
                <w:i/>
                <w:iCs/>
                <w:sz w:val="24"/>
              </w:rPr>
              <w:t>Secret in the Wings</w:t>
            </w:r>
            <w:r>
              <w:rPr>
                <w:sz w:val="24"/>
              </w:rPr>
              <w:t xml:space="preserve"> – Assistant Costume Designer, 2024</w:t>
            </w:r>
          </w:p>
          <w:p w14:paraId="6C49B228" w14:textId="77777777" w:rsidR="00E56AFC" w:rsidRPr="00E56AFC" w:rsidRDefault="00E56AFC" w:rsidP="00133A3E">
            <w:pPr>
              <w:spacing w:line="360" w:lineRule="auto"/>
              <w:rPr>
                <w:sz w:val="24"/>
              </w:rPr>
            </w:pPr>
            <w:r w:rsidRPr="00E56AFC">
              <w:rPr>
                <w:i/>
                <w:iCs/>
                <w:sz w:val="24"/>
              </w:rPr>
              <w:t>Godspell</w:t>
            </w:r>
            <w:r w:rsidRPr="00E56AFC">
              <w:rPr>
                <w:sz w:val="24"/>
              </w:rPr>
              <w:t xml:space="preserve"> – Assistant Costume Designer, 2023</w:t>
            </w:r>
          </w:p>
          <w:p w14:paraId="6244A356" w14:textId="77777777" w:rsidR="00E56AFC" w:rsidRPr="00E56AFC" w:rsidRDefault="00E56AFC" w:rsidP="00133A3E">
            <w:pPr>
              <w:spacing w:line="360" w:lineRule="auto"/>
              <w:rPr>
                <w:sz w:val="24"/>
              </w:rPr>
            </w:pPr>
            <w:r w:rsidRPr="00E56AFC">
              <w:rPr>
                <w:i/>
                <w:iCs/>
                <w:sz w:val="24"/>
              </w:rPr>
              <w:t>War of the Worlds</w:t>
            </w:r>
            <w:r w:rsidRPr="00E56AFC">
              <w:rPr>
                <w:sz w:val="24"/>
              </w:rPr>
              <w:t xml:space="preserve"> – Carpenter, 2023</w:t>
            </w:r>
          </w:p>
          <w:p w14:paraId="7E3B0F5A" w14:textId="77777777" w:rsidR="00E56AFC" w:rsidRPr="00E56AFC" w:rsidRDefault="00E56AFC" w:rsidP="00133A3E">
            <w:pPr>
              <w:spacing w:line="360" w:lineRule="auto"/>
              <w:rPr>
                <w:sz w:val="24"/>
              </w:rPr>
            </w:pPr>
            <w:r w:rsidRPr="00E56AFC">
              <w:rPr>
                <w:i/>
                <w:iCs/>
                <w:sz w:val="24"/>
              </w:rPr>
              <w:t>Silent Sky</w:t>
            </w:r>
            <w:r w:rsidRPr="00E56AFC">
              <w:rPr>
                <w:sz w:val="24"/>
              </w:rPr>
              <w:t xml:space="preserve"> – Scenic Painter, 2023</w:t>
            </w:r>
          </w:p>
          <w:p w14:paraId="3AC8EC3A" w14:textId="77777777" w:rsidR="00E56AFC" w:rsidRPr="00E56AFC" w:rsidRDefault="00E56AFC" w:rsidP="00133A3E">
            <w:pPr>
              <w:spacing w:line="360" w:lineRule="auto"/>
              <w:rPr>
                <w:sz w:val="24"/>
              </w:rPr>
            </w:pPr>
            <w:r w:rsidRPr="00E56AFC">
              <w:rPr>
                <w:i/>
                <w:iCs/>
                <w:sz w:val="24"/>
              </w:rPr>
              <w:t>Urinetown</w:t>
            </w:r>
            <w:r w:rsidRPr="00E56AFC">
              <w:rPr>
                <w:sz w:val="24"/>
              </w:rPr>
              <w:t xml:space="preserve"> – Scenic Painter, 2023</w:t>
            </w:r>
          </w:p>
          <w:p w14:paraId="491B42B7" w14:textId="77777777" w:rsidR="00E56AFC" w:rsidRPr="00E56AFC" w:rsidRDefault="00E56AFC" w:rsidP="00133A3E">
            <w:pPr>
              <w:spacing w:line="360" w:lineRule="auto"/>
              <w:rPr>
                <w:sz w:val="24"/>
              </w:rPr>
            </w:pPr>
            <w:r w:rsidRPr="00E56AFC">
              <w:rPr>
                <w:i/>
                <w:iCs/>
                <w:sz w:val="24"/>
              </w:rPr>
              <w:t>Midnite</w:t>
            </w:r>
            <w:r w:rsidRPr="00E56AFC">
              <w:rPr>
                <w:sz w:val="24"/>
              </w:rPr>
              <w:t xml:space="preserve"> – Costume Technician, 2022</w:t>
            </w:r>
          </w:p>
          <w:p w14:paraId="7F91D541" w14:textId="795B4A00" w:rsidR="00133A3E" w:rsidRDefault="00E56AFC" w:rsidP="00133A3E">
            <w:pPr>
              <w:spacing w:line="360" w:lineRule="auto"/>
              <w:rPr>
                <w:sz w:val="24"/>
              </w:rPr>
            </w:pPr>
            <w:r w:rsidRPr="00E56AFC">
              <w:rPr>
                <w:i/>
                <w:iCs/>
                <w:sz w:val="24"/>
              </w:rPr>
              <w:t>Into the Woods</w:t>
            </w:r>
            <w:r w:rsidRPr="00E56AFC">
              <w:rPr>
                <w:sz w:val="24"/>
              </w:rPr>
              <w:t xml:space="preserve"> – Wardrobe, 2022</w:t>
            </w:r>
          </w:p>
          <w:p w14:paraId="3F482BA5" w14:textId="77777777" w:rsidR="00CE674F" w:rsidRDefault="00CE674F" w:rsidP="00133A3E">
            <w:pPr>
              <w:spacing w:line="360" w:lineRule="auto"/>
              <w:rPr>
                <w:sz w:val="24"/>
              </w:rPr>
            </w:pPr>
          </w:p>
          <w:p w14:paraId="18AF13F4" w14:textId="77777777" w:rsidR="00133A3E" w:rsidRDefault="00133A3E" w:rsidP="00133A3E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</w:t>
            </w:r>
            <w:r w:rsidRPr="00E56AFC">
              <w:rPr>
                <w:sz w:val="28"/>
                <w:szCs w:val="28"/>
              </w:rPr>
              <w:t xml:space="preserve"> Experience</w:t>
            </w:r>
          </w:p>
          <w:p w14:paraId="0F9D3C81" w14:textId="77777777" w:rsidR="00133A3E" w:rsidRDefault="00133A3E" w:rsidP="00133A3E">
            <w:pPr>
              <w:rPr>
                <w:sz w:val="24"/>
              </w:rPr>
            </w:pPr>
            <w:r>
              <w:rPr>
                <w:sz w:val="24"/>
              </w:rPr>
              <w:t>Technical Theatre Experience Club</w:t>
            </w:r>
          </w:p>
          <w:p w14:paraId="1E26D192" w14:textId="715BD44F" w:rsidR="00133A3E" w:rsidRDefault="00133A3E" w:rsidP="00133A3E">
            <w:pPr>
              <w:rPr>
                <w:sz w:val="24"/>
              </w:rPr>
            </w:pPr>
            <w:r>
              <w:rPr>
                <w:sz w:val="24"/>
              </w:rPr>
              <w:t xml:space="preserve">      Secretary, 2023 – </w:t>
            </w:r>
            <w:r w:rsidR="00117CA2">
              <w:rPr>
                <w:sz w:val="24"/>
              </w:rPr>
              <w:t>2024</w:t>
            </w:r>
          </w:p>
          <w:p w14:paraId="52428410" w14:textId="77777777" w:rsidR="00133A3E" w:rsidRDefault="00133A3E" w:rsidP="00133A3E">
            <w:pPr>
              <w:rPr>
                <w:sz w:val="24"/>
              </w:rPr>
            </w:pPr>
          </w:p>
          <w:p w14:paraId="5CD1323A" w14:textId="77777777" w:rsidR="00133A3E" w:rsidRDefault="00133A3E" w:rsidP="00133A3E">
            <w:pPr>
              <w:rPr>
                <w:sz w:val="24"/>
              </w:rPr>
            </w:pPr>
            <w:r>
              <w:rPr>
                <w:sz w:val="24"/>
              </w:rPr>
              <w:t>NH Theatre Guild</w:t>
            </w:r>
          </w:p>
          <w:p w14:paraId="0FE27364" w14:textId="06C0B151" w:rsidR="00E56AFC" w:rsidRPr="00110819" w:rsidRDefault="00133A3E" w:rsidP="00E56AFC">
            <w:pPr>
              <w:rPr>
                <w:sz w:val="24"/>
              </w:rPr>
            </w:pPr>
            <w:r>
              <w:rPr>
                <w:sz w:val="24"/>
              </w:rPr>
              <w:t xml:space="preserve">      Workshop Instructor, 2023</w:t>
            </w:r>
            <w:r w:rsidR="00117CA2">
              <w:rPr>
                <w:sz w:val="24"/>
              </w:rPr>
              <w:t>, 2024</w:t>
            </w:r>
          </w:p>
          <w:p w14:paraId="7D71809E" w14:textId="77777777" w:rsidR="00E56AFC" w:rsidRPr="00E56AFC" w:rsidRDefault="00E56AFC" w:rsidP="00E56AFC">
            <w:pPr>
              <w:tabs>
                <w:tab w:val="left" w:pos="1953"/>
              </w:tabs>
            </w:pPr>
            <w:r>
              <w:tab/>
            </w:r>
          </w:p>
        </w:tc>
      </w:tr>
    </w:tbl>
    <w:p w14:paraId="320F680F" w14:textId="77777777" w:rsidR="00871DB8" w:rsidRPr="00020BEB" w:rsidRDefault="00871DB8" w:rsidP="00016465">
      <w:pPr>
        <w:rPr>
          <w:color w:val="auto"/>
        </w:rPr>
      </w:pPr>
    </w:p>
    <w:sectPr w:rsidR="00871DB8" w:rsidRPr="00020BEB" w:rsidSect="00E92C45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19A5" w14:textId="77777777" w:rsidR="00627E7A" w:rsidRDefault="00627E7A" w:rsidP="00AA35A8">
      <w:pPr>
        <w:spacing w:line="240" w:lineRule="auto"/>
      </w:pPr>
      <w:r>
        <w:separator/>
      </w:r>
    </w:p>
  </w:endnote>
  <w:endnote w:type="continuationSeparator" w:id="0">
    <w:p w14:paraId="73969B80" w14:textId="77777777" w:rsidR="00627E7A" w:rsidRDefault="00627E7A" w:rsidP="00AA35A8">
      <w:pPr>
        <w:spacing w:line="240" w:lineRule="auto"/>
      </w:pPr>
      <w:r>
        <w:continuationSeparator/>
      </w:r>
    </w:p>
  </w:endnote>
  <w:endnote w:type="continuationNotice" w:id="1">
    <w:p w14:paraId="52332162" w14:textId="77777777" w:rsidR="00627E7A" w:rsidRDefault="00627E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4021" w14:textId="77777777" w:rsidR="00627E7A" w:rsidRDefault="00627E7A" w:rsidP="00AA35A8">
      <w:pPr>
        <w:spacing w:line="240" w:lineRule="auto"/>
      </w:pPr>
      <w:r>
        <w:separator/>
      </w:r>
    </w:p>
  </w:footnote>
  <w:footnote w:type="continuationSeparator" w:id="0">
    <w:p w14:paraId="7A2FA008" w14:textId="77777777" w:rsidR="00627E7A" w:rsidRDefault="00627E7A" w:rsidP="00AA35A8">
      <w:pPr>
        <w:spacing w:line="240" w:lineRule="auto"/>
      </w:pPr>
      <w:r>
        <w:continuationSeparator/>
      </w:r>
    </w:p>
  </w:footnote>
  <w:footnote w:type="continuationNotice" w:id="1">
    <w:p w14:paraId="00E90699" w14:textId="77777777" w:rsidR="00627E7A" w:rsidRDefault="00627E7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09FF2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12896201" o:spid="_x0000_i1025" type="#_x0000_t75" style="width:14.4pt;height:14.4pt;visibility:visible;mso-wrap-style:square">
            <v:imagedata r:id="rId1" o:title=""/>
          </v:shape>
        </w:pict>
      </mc:Choice>
      <mc:Fallback>
        <w:drawing>
          <wp:inline distT="0" distB="0" distL="0" distR="0" wp14:anchorId="5055543E" wp14:editId="748DB94B">
            <wp:extent cx="182880" cy="182880"/>
            <wp:effectExtent l="0" t="0" r="0" b="0"/>
            <wp:docPr id="312896201" name="Picture 31289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681834F" id="Picture 1773048160" o:spid="_x0000_i1025" type="#_x0000_t75" style="width:13.8pt;height:13.8pt;visibility:visible;mso-wrap-style:square">
            <v:imagedata r:id="rId3" o:title=""/>
          </v:shape>
        </w:pict>
      </mc:Choice>
      <mc:Fallback>
        <w:drawing>
          <wp:inline distT="0" distB="0" distL="0" distR="0" wp14:anchorId="7C0A6C3A" wp14:editId="36E6E22F">
            <wp:extent cx="175260" cy="175260"/>
            <wp:effectExtent l="0" t="0" r="0" b="0"/>
            <wp:docPr id="1773048160" name="Picture 1773048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26B25"/>
    <w:multiLevelType w:val="hybridMultilevel"/>
    <w:tmpl w:val="9C98FAE0"/>
    <w:lvl w:ilvl="0" w:tplc="A204FE1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8"/>
  </w:num>
  <w:num w:numId="3" w16cid:durableId="1774394388">
    <w:abstractNumId w:val="3"/>
  </w:num>
  <w:num w:numId="4" w16cid:durableId="2058429382">
    <w:abstractNumId w:val="4"/>
  </w:num>
  <w:num w:numId="5" w16cid:durableId="537013467">
    <w:abstractNumId w:val="2"/>
  </w:num>
  <w:num w:numId="6" w16cid:durableId="1832286735">
    <w:abstractNumId w:val="5"/>
  </w:num>
  <w:num w:numId="7" w16cid:durableId="909921174">
    <w:abstractNumId w:val="0"/>
  </w:num>
  <w:num w:numId="8" w16cid:durableId="1533300515">
    <w:abstractNumId w:val="7"/>
  </w:num>
  <w:num w:numId="9" w16cid:durableId="57900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FC"/>
    <w:rsid w:val="0000752A"/>
    <w:rsid w:val="00016465"/>
    <w:rsid w:val="000176BD"/>
    <w:rsid w:val="00020833"/>
    <w:rsid w:val="00020BEB"/>
    <w:rsid w:val="00033263"/>
    <w:rsid w:val="000334C1"/>
    <w:rsid w:val="0004008A"/>
    <w:rsid w:val="000873F6"/>
    <w:rsid w:val="000968D6"/>
    <w:rsid w:val="000B286F"/>
    <w:rsid w:val="000D134B"/>
    <w:rsid w:val="0010041D"/>
    <w:rsid w:val="001052AA"/>
    <w:rsid w:val="00110819"/>
    <w:rsid w:val="00117CA2"/>
    <w:rsid w:val="00121919"/>
    <w:rsid w:val="00124ED6"/>
    <w:rsid w:val="00133A3E"/>
    <w:rsid w:val="00157511"/>
    <w:rsid w:val="00167789"/>
    <w:rsid w:val="00194704"/>
    <w:rsid w:val="00196467"/>
    <w:rsid w:val="001B160B"/>
    <w:rsid w:val="00203213"/>
    <w:rsid w:val="002236D5"/>
    <w:rsid w:val="0023757B"/>
    <w:rsid w:val="00243756"/>
    <w:rsid w:val="00253CBD"/>
    <w:rsid w:val="0027193E"/>
    <w:rsid w:val="00284041"/>
    <w:rsid w:val="002A7891"/>
    <w:rsid w:val="002C4E0C"/>
    <w:rsid w:val="002D178C"/>
    <w:rsid w:val="002E7306"/>
    <w:rsid w:val="00331DCE"/>
    <w:rsid w:val="00334FEA"/>
    <w:rsid w:val="00343C48"/>
    <w:rsid w:val="003514CA"/>
    <w:rsid w:val="00352A17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7300"/>
    <w:rsid w:val="00453A7B"/>
    <w:rsid w:val="00457ADE"/>
    <w:rsid w:val="00462350"/>
    <w:rsid w:val="00463060"/>
    <w:rsid w:val="00464B92"/>
    <w:rsid w:val="00467313"/>
    <w:rsid w:val="00470744"/>
    <w:rsid w:val="004936B2"/>
    <w:rsid w:val="004A28EA"/>
    <w:rsid w:val="004C6241"/>
    <w:rsid w:val="004D5532"/>
    <w:rsid w:val="00524297"/>
    <w:rsid w:val="005273AD"/>
    <w:rsid w:val="00537559"/>
    <w:rsid w:val="005511BB"/>
    <w:rsid w:val="00552CAA"/>
    <w:rsid w:val="00583F2A"/>
    <w:rsid w:val="005A00D9"/>
    <w:rsid w:val="005B73A8"/>
    <w:rsid w:val="005E11A5"/>
    <w:rsid w:val="005E750F"/>
    <w:rsid w:val="005F1891"/>
    <w:rsid w:val="00607A35"/>
    <w:rsid w:val="00626B3C"/>
    <w:rsid w:val="00627E7A"/>
    <w:rsid w:val="00632BAC"/>
    <w:rsid w:val="00654EB3"/>
    <w:rsid w:val="00660FBB"/>
    <w:rsid w:val="006647FC"/>
    <w:rsid w:val="0069541B"/>
    <w:rsid w:val="006A1E18"/>
    <w:rsid w:val="006A37C0"/>
    <w:rsid w:val="006C7C99"/>
    <w:rsid w:val="006C7F5A"/>
    <w:rsid w:val="006D4544"/>
    <w:rsid w:val="00704C2F"/>
    <w:rsid w:val="00727F91"/>
    <w:rsid w:val="00745AA9"/>
    <w:rsid w:val="00746B0A"/>
    <w:rsid w:val="007704E6"/>
    <w:rsid w:val="00771A46"/>
    <w:rsid w:val="00772D95"/>
    <w:rsid w:val="007765E1"/>
    <w:rsid w:val="00791376"/>
    <w:rsid w:val="00791C5D"/>
    <w:rsid w:val="007B4FF4"/>
    <w:rsid w:val="007D7F15"/>
    <w:rsid w:val="00831977"/>
    <w:rsid w:val="00836AA3"/>
    <w:rsid w:val="008377D9"/>
    <w:rsid w:val="00850571"/>
    <w:rsid w:val="008506D1"/>
    <w:rsid w:val="00871DB8"/>
    <w:rsid w:val="008770FA"/>
    <w:rsid w:val="00887E05"/>
    <w:rsid w:val="008A171A"/>
    <w:rsid w:val="008B711C"/>
    <w:rsid w:val="008C6FDE"/>
    <w:rsid w:val="008D004E"/>
    <w:rsid w:val="008D5253"/>
    <w:rsid w:val="008F180B"/>
    <w:rsid w:val="008F48B9"/>
    <w:rsid w:val="00900281"/>
    <w:rsid w:val="009049BC"/>
    <w:rsid w:val="00910B68"/>
    <w:rsid w:val="00913025"/>
    <w:rsid w:val="009179A0"/>
    <w:rsid w:val="009230A7"/>
    <w:rsid w:val="00933EF6"/>
    <w:rsid w:val="009529EB"/>
    <w:rsid w:val="009805B1"/>
    <w:rsid w:val="009B4B3C"/>
    <w:rsid w:val="009B55A3"/>
    <w:rsid w:val="009D646A"/>
    <w:rsid w:val="00A365DA"/>
    <w:rsid w:val="00A42291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4123"/>
    <w:rsid w:val="00B06922"/>
    <w:rsid w:val="00B20F64"/>
    <w:rsid w:val="00B42685"/>
    <w:rsid w:val="00B51639"/>
    <w:rsid w:val="00B65B45"/>
    <w:rsid w:val="00B75292"/>
    <w:rsid w:val="00B8453F"/>
    <w:rsid w:val="00B85473"/>
    <w:rsid w:val="00B86C53"/>
    <w:rsid w:val="00B936B6"/>
    <w:rsid w:val="00BD2BE1"/>
    <w:rsid w:val="00BE3FED"/>
    <w:rsid w:val="00BE5968"/>
    <w:rsid w:val="00BF3DBB"/>
    <w:rsid w:val="00C02223"/>
    <w:rsid w:val="00C0565B"/>
    <w:rsid w:val="00C163A1"/>
    <w:rsid w:val="00C33D8C"/>
    <w:rsid w:val="00C62E97"/>
    <w:rsid w:val="00C673A6"/>
    <w:rsid w:val="00C822BF"/>
    <w:rsid w:val="00C90004"/>
    <w:rsid w:val="00CA07A7"/>
    <w:rsid w:val="00CA61BE"/>
    <w:rsid w:val="00CB3E40"/>
    <w:rsid w:val="00CE674F"/>
    <w:rsid w:val="00CF22B3"/>
    <w:rsid w:val="00CF2BE7"/>
    <w:rsid w:val="00D00CD9"/>
    <w:rsid w:val="00D15AAE"/>
    <w:rsid w:val="00D22971"/>
    <w:rsid w:val="00D3419C"/>
    <w:rsid w:val="00D412E2"/>
    <w:rsid w:val="00D4168A"/>
    <w:rsid w:val="00D60B19"/>
    <w:rsid w:val="00D75E70"/>
    <w:rsid w:val="00D86385"/>
    <w:rsid w:val="00D95726"/>
    <w:rsid w:val="00DA4B7F"/>
    <w:rsid w:val="00DB472D"/>
    <w:rsid w:val="00DC4FED"/>
    <w:rsid w:val="00DE5F88"/>
    <w:rsid w:val="00DF2298"/>
    <w:rsid w:val="00DF56E6"/>
    <w:rsid w:val="00E067BA"/>
    <w:rsid w:val="00E147DE"/>
    <w:rsid w:val="00E154CA"/>
    <w:rsid w:val="00E360EA"/>
    <w:rsid w:val="00E415C6"/>
    <w:rsid w:val="00E56AFC"/>
    <w:rsid w:val="00E630D1"/>
    <w:rsid w:val="00E70765"/>
    <w:rsid w:val="00E77096"/>
    <w:rsid w:val="00E80D10"/>
    <w:rsid w:val="00E92C45"/>
    <w:rsid w:val="00EB74E8"/>
    <w:rsid w:val="00EC0F79"/>
    <w:rsid w:val="00ED3D88"/>
    <w:rsid w:val="00ED6235"/>
    <w:rsid w:val="00ED6BC9"/>
    <w:rsid w:val="00EF0E02"/>
    <w:rsid w:val="00EF22EF"/>
    <w:rsid w:val="00F02E99"/>
    <w:rsid w:val="00F30552"/>
    <w:rsid w:val="00F419C0"/>
    <w:rsid w:val="00F46BDB"/>
    <w:rsid w:val="00F46F61"/>
    <w:rsid w:val="00F619F6"/>
    <w:rsid w:val="00FA1C9A"/>
    <w:rsid w:val="00FD56F7"/>
    <w:rsid w:val="00FD73C5"/>
    <w:rsid w:val="00FD7F2E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0B2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C53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86C53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13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ste\AppData\Roaming\Microsoft\Templates\Modern%20UIUX%20design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1AF8A5F4224AB18C3C804548BE1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1456B-6EB2-40FC-BB8A-33411D4BB180}"/>
      </w:docPartPr>
      <w:docPartBody>
        <w:p w:rsidR="00005983" w:rsidRDefault="00EB0E31" w:rsidP="00EB0E31">
          <w:pPr>
            <w:pStyle w:val="551AF8A5F4224AB18C3C804548BE1EF8"/>
          </w:pPr>
          <w:r w:rsidRPr="00771A46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31"/>
    <w:rsid w:val="00005983"/>
    <w:rsid w:val="000870CA"/>
    <w:rsid w:val="004602B6"/>
    <w:rsid w:val="006B109B"/>
    <w:rsid w:val="00704C2F"/>
    <w:rsid w:val="00910E85"/>
    <w:rsid w:val="00E46831"/>
    <w:rsid w:val="00EB0E31"/>
    <w:rsid w:val="00E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1AF8A5F4224AB18C3C804548BE1EF8">
    <w:name w:val="551AF8A5F4224AB18C3C804548BE1EF8"/>
    <w:rsid w:val="00EB0E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F21F5B-FFC7-4F55-92BB-245A5FA319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UIUX designer resume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2023-12-09T17:00:00Z</dcterms:created>
  <dcterms:modified xsi:type="dcterms:W3CDTF">2025-05-06T22:41:00Z</dcterms:modified>
</cp:coreProperties>
</file>